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19DD" w:rsidRDefault="00000000">
      <w:pPr>
        <w:ind w:left="6379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Приложение № 1 к письму</w:t>
      </w:r>
    </w:p>
    <w:p w:rsidR="00F919DD" w:rsidRDefault="00F919DD">
      <w:pPr>
        <w:jc w:val="center"/>
        <w:rPr>
          <w:rFonts w:ascii="Liberation Serif" w:hAnsi="Liberation Serif" w:cs="Liberation Serif"/>
          <w:b/>
          <w:sz w:val="28"/>
        </w:rPr>
      </w:pPr>
    </w:p>
    <w:p w:rsidR="00F919DD" w:rsidRDefault="00000000">
      <w:pPr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ЗАЯВКА</w:t>
      </w:r>
    </w:p>
    <w:p w:rsidR="00F919DD" w:rsidRDefault="00F919DD">
      <w:pPr>
        <w:jc w:val="center"/>
        <w:rPr>
          <w:rFonts w:ascii="Liberation Serif" w:hAnsi="Liberation Serif" w:cs="Liberation Serif"/>
          <w:sz w:val="28"/>
        </w:rPr>
      </w:pPr>
    </w:p>
    <w:p w:rsidR="00F919DD" w:rsidRDefault="00000000">
      <w:pPr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 xml:space="preserve">на участие в конкурсе по культуре производства и охране труда </w:t>
      </w:r>
    </w:p>
    <w:p w:rsidR="00F919DD" w:rsidRDefault="00000000">
      <w:pPr>
        <w:ind w:right="-144"/>
        <w:jc w:val="center"/>
      </w:pPr>
      <w:r>
        <w:rPr>
          <w:rFonts w:ascii="Liberation Serif" w:hAnsi="Liberation Serif" w:cs="Liberation Serif"/>
          <w:b/>
          <w:sz w:val="28"/>
        </w:rPr>
        <w:t>среди организаций, расположенных на территории Свердловской области</w:t>
      </w:r>
    </w:p>
    <w:p w:rsidR="00F919DD" w:rsidRDefault="00000000">
      <w:pPr>
        <w:ind w:right="-144"/>
        <w:jc w:val="center"/>
      </w:pPr>
      <w:r>
        <w:rPr>
          <w:rFonts w:ascii="Liberation Serif" w:hAnsi="Liberation Serif" w:cs="Liberation Serif"/>
          <w:b/>
          <w:sz w:val="28"/>
        </w:rPr>
        <w:t>в 20</w:t>
      </w:r>
      <w:r>
        <w:rPr>
          <w:rFonts w:ascii="Liberation Serif" w:hAnsi="Liberation Serif" w:cs="Liberation Serif"/>
          <w:sz w:val="28"/>
          <w:u w:val="single"/>
        </w:rPr>
        <w:t xml:space="preserve">      </w:t>
      </w:r>
      <w:r>
        <w:rPr>
          <w:rFonts w:ascii="Liberation Serif" w:hAnsi="Liberation Serif" w:cs="Liberation Serif"/>
          <w:b/>
          <w:sz w:val="28"/>
        </w:rPr>
        <w:t>году</w:t>
      </w:r>
    </w:p>
    <w:p w:rsidR="00F919DD" w:rsidRDefault="00000000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_____________________________________________________________________</w:t>
      </w:r>
    </w:p>
    <w:p w:rsidR="00F919DD" w:rsidRDefault="00000000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(полное наименование организации-заявителя)</w:t>
      </w:r>
    </w:p>
    <w:p w:rsidR="00F919DD" w:rsidRDefault="00000000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зарегистрировано ________________</w:t>
      </w:r>
      <w:r>
        <w:rPr>
          <w:rFonts w:ascii="Liberation Serif" w:hAnsi="Liberation Serif" w:cs="Liberation Serif"/>
          <w:sz w:val="28"/>
        </w:rPr>
        <w:softHyphen/>
        <w:t>______________________________________</w:t>
      </w:r>
    </w:p>
    <w:p w:rsidR="00F919DD" w:rsidRDefault="00000000">
      <w:r>
        <w:rPr>
          <w:rFonts w:ascii="Liberation Serif" w:hAnsi="Liberation Serif" w:cs="Liberation Serif"/>
          <w:sz w:val="28"/>
        </w:rPr>
        <w:t xml:space="preserve">                                  </w:t>
      </w:r>
      <w:r>
        <w:rPr>
          <w:rFonts w:ascii="Liberation Serif" w:hAnsi="Liberation Serif" w:cs="Liberation Serif"/>
        </w:rPr>
        <w:t>(дата регистрации)</w:t>
      </w:r>
    </w:p>
    <w:p w:rsidR="00F919DD" w:rsidRDefault="00000000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______________________________________________________________________ </w:t>
      </w:r>
    </w:p>
    <w:p w:rsidR="00F919DD" w:rsidRDefault="00000000">
      <w:r>
        <w:rPr>
          <w:rFonts w:ascii="Liberation Serif" w:hAnsi="Liberation Serif" w:cs="Liberation Serif"/>
          <w:sz w:val="28"/>
        </w:rPr>
        <w:t xml:space="preserve">                                 </w:t>
      </w:r>
      <w:r>
        <w:rPr>
          <w:rFonts w:ascii="Liberation Serif" w:hAnsi="Liberation Serif" w:cs="Liberation Serif"/>
        </w:rPr>
        <w:t>(орган, зарегистрировавший организацию-заявителя)</w:t>
      </w:r>
    </w:p>
    <w:p w:rsidR="00F919DD" w:rsidRDefault="00000000">
      <w:pPr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о чём выдано свидетельство № ______________________________________ </w:t>
      </w:r>
    </w:p>
    <w:p w:rsidR="00F919DD" w:rsidRDefault="00000000">
      <w:pPr>
        <w:jc w:val="both"/>
      </w:pPr>
      <w:r>
        <w:rPr>
          <w:rFonts w:ascii="Liberation Serif" w:hAnsi="Liberation Serif" w:cs="Liberation Serif"/>
          <w:sz w:val="28"/>
        </w:rPr>
        <w:t>заявляет о своём намерении принять участие в конкурсе по культуре производства и охране труда среди организаций, расположенных на территории Свердловской области.</w:t>
      </w:r>
    </w:p>
    <w:p w:rsidR="00F919DD" w:rsidRDefault="00000000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С порядком проведения конкурса ознакомлены и согласны.</w:t>
      </w:r>
    </w:p>
    <w:p w:rsidR="00F919DD" w:rsidRDefault="00000000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Подтверждаем, что организация – заявитель не является банкротом, не находится в состоянии ликвидации, арест на ее имущество не наложен, не имеет задолженности по заработной плате и социальным выплатам. </w:t>
      </w:r>
    </w:p>
    <w:p w:rsidR="00F919DD" w:rsidRDefault="00000000">
      <w:pPr>
        <w:ind w:firstLine="709"/>
        <w:jc w:val="both"/>
      </w:pPr>
      <w:r>
        <w:rPr>
          <w:rFonts w:ascii="Liberation Serif" w:hAnsi="Liberation Serif" w:cs="Liberation Serif"/>
          <w:sz w:val="28"/>
        </w:rPr>
        <w:t>Полноту и достоверность сведений, указанных в настоящей заявке и прилагаемых к ней документах, гарантируем.</w:t>
      </w:r>
    </w:p>
    <w:p w:rsidR="00F919DD" w:rsidRDefault="00000000">
      <w:pPr>
        <w:ind w:firstLine="709"/>
        <w:jc w:val="both"/>
      </w:pPr>
      <w:r>
        <w:rPr>
          <w:rFonts w:ascii="Liberation Serif" w:hAnsi="Liberation Serif" w:cs="Liberation Serif"/>
          <w:sz w:val="28"/>
        </w:rPr>
        <w:t>Уведомлены о том, что участники конкурса, представившие в организационный комитет недостоверные данные, могут быть не допущены к участию в конкурсе или сняты с участия в конкурсе в процессе его проведения.</w:t>
      </w:r>
    </w:p>
    <w:p w:rsidR="00F919DD" w:rsidRDefault="00F919DD">
      <w:pPr>
        <w:ind w:firstLine="709"/>
        <w:jc w:val="both"/>
        <w:rPr>
          <w:rFonts w:ascii="Liberation Serif" w:hAnsi="Liberation Serif" w:cs="Liberation Serif"/>
          <w:sz w:val="28"/>
        </w:rPr>
      </w:pPr>
    </w:p>
    <w:p w:rsidR="00F919DD" w:rsidRDefault="00000000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К конкурсной заявке прилагаются следующие документы:</w:t>
      </w:r>
    </w:p>
    <w:p w:rsidR="00F919DD" w:rsidRDefault="00000000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1) информационная карта;</w:t>
      </w:r>
    </w:p>
    <w:p w:rsidR="00F919DD" w:rsidRDefault="00000000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2) копии статистических форм отчётности организации 7-Травматизм, </w:t>
      </w:r>
      <w:r>
        <w:rPr>
          <w:rFonts w:ascii="Liberation Serif" w:hAnsi="Liberation Serif" w:cs="Liberation Serif"/>
          <w:sz w:val="28"/>
        </w:rPr>
        <w:br/>
        <w:t>1-Т (условия труда);</w:t>
      </w:r>
    </w:p>
    <w:p w:rsidR="00F919DD" w:rsidRDefault="00000000">
      <w:pPr>
        <w:ind w:firstLine="709"/>
        <w:jc w:val="both"/>
      </w:pPr>
      <w:r>
        <w:rPr>
          <w:rFonts w:ascii="Liberation Serif" w:hAnsi="Liberation Serif" w:cs="Liberation Serif"/>
          <w:sz w:val="28"/>
        </w:rPr>
        <w:t>3) копия коллективного договора (при наличии) либо соглашения по охране труда;</w:t>
      </w:r>
    </w:p>
    <w:p w:rsidR="00F919DD" w:rsidRDefault="00000000">
      <w:pPr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4) другие документы, представляемые по желанию участника конкурса (указать какие).</w:t>
      </w:r>
    </w:p>
    <w:p w:rsidR="00F919DD" w:rsidRDefault="00F919DD">
      <w:pPr>
        <w:ind w:firstLine="709"/>
        <w:jc w:val="both"/>
        <w:rPr>
          <w:rFonts w:ascii="Liberation Serif" w:hAnsi="Liberation Serif" w:cs="Liberation Serif"/>
          <w:sz w:val="28"/>
        </w:rPr>
      </w:pPr>
    </w:p>
    <w:p w:rsidR="00F919DD" w:rsidRDefault="00F919DD">
      <w:pPr>
        <w:ind w:firstLine="709"/>
        <w:jc w:val="both"/>
        <w:rPr>
          <w:rFonts w:ascii="Liberation Serif" w:hAnsi="Liberation Serif" w:cs="Liberation Serif"/>
          <w:sz w:val="28"/>
        </w:rPr>
      </w:pPr>
    </w:p>
    <w:p w:rsidR="00F919DD" w:rsidRDefault="00F919DD">
      <w:pPr>
        <w:ind w:firstLine="709"/>
        <w:jc w:val="both"/>
        <w:rPr>
          <w:rFonts w:ascii="Liberation Serif" w:hAnsi="Liberation Serif" w:cs="Liberation Serif"/>
          <w:sz w:val="28"/>
        </w:rPr>
      </w:pPr>
    </w:p>
    <w:p w:rsidR="00F919DD" w:rsidRDefault="00F919DD">
      <w:pPr>
        <w:ind w:firstLine="709"/>
        <w:jc w:val="both"/>
        <w:rPr>
          <w:rFonts w:ascii="Liberation Serif" w:hAnsi="Liberation Serif" w:cs="Liberation Serif"/>
          <w:sz w:val="28"/>
        </w:rPr>
      </w:pPr>
    </w:p>
    <w:p w:rsidR="00F919DD" w:rsidRDefault="00000000">
      <w:pPr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Руководитель организации                          ___________________/                              /</w:t>
      </w:r>
    </w:p>
    <w:p w:rsidR="00F919DD" w:rsidRDefault="00F919DD">
      <w:pPr>
        <w:jc w:val="both"/>
        <w:rPr>
          <w:rFonts w:ascii="Liberation Serif" w:hAnsi="Liberation Serif" w:cs="Liberation Serif"/>
          <w:sz w:val="28"/>
        </w:rPr>
      </w:pPr>
    </w:p>
    <w:p w:rsidR="00F919DD" w:rsidRDefault="00F919DD">
      <w:pPr>
        <w:jc w:val="both"/>
        <w:rPr>
          <w:rFonts w:ascii="Liberation Serif" w:hAnsi="Liberation Serif" w:cs="Liberation Serif"/>
          <w:sz w:val="28"/>
        </w:rPr>
      </w:pPr>
    </w:p>
    <w:p w:rsidR="00F919DD" w:rsidRDefault="00000000">
      <w:pPr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                                                             М.П.            «_____» _________20    г. </w:t>
      </w:r>
    </w:p>
    <w:p w:rsidR="00F919DD" w:rsidRDefault="00F919DD">
      <w:pPr>
        <w:jc w:val="both"/>
        <w:rPr>
          <w:rFonts w:ascii="Liberation Serif" w:hAnsi="Liberation Serif" w:cs="Liberation Serif"/>
          <w:sz w:val="28"/>
        </w:rPr>
      </w:pPr>
    </w:p>
    <w:sectPr w:rsidR="00F919DD">
      <w:headerReference w:type="default" r:id="rId6"/>
      <w:endnotePr>
        <w:numFmt w:val="decimal"/>
      </w:endnotePr>
      <w:pgSz w:w="11906" w:h="16838"/>
      <w:pgMar w:top="1134" w:right="567" w:bottom="1134" w:left="1418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7D84" w:rsidRDefault="002F7D84">
      <w:r>
        <w:separator/>
      </w:r>
    </w:p>
  </w:endnote>
  <w:endnote w:type="continuationSeparator" w:id="0">
    <w:p w:rsidR="002F7D84" w:rsidRDefault="002F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7D84" w:rsidRDefault="002F7D84">
      <w:r>
        <w:rPr>
          <w:color w:val="000000"/>
        </w:rPr>
        <w:separator/>
      </w:r>
    </w:p>
  </w:footnote>
  <w:footnote w:type="continuationSeparator" w:id="0">
    <w:p w:rsidR="002F7D84" w:rsidRDefault="002F7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57150" cy="142875"/>
              <wp:effectExtent l="0" t="0" r="0" b="9525"/>
              <wp:wrapSquare wrapText="bothSides"/>
              <wp:docPr id="1477735990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00000" w:rsidRDefault="00000000">
                          <w:pPr>
                            <w:pStyle w:val="a4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4.5pt;height:11.2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" filled="f" stroked="f">
              <v:textbox style="mso-fit-shape-to-text:t" inset="0,0,0,0">
                <w:txbxContent>
                  <w:p w:rsidR="00000000" w:rsidRDefault="00000000">
                    <w:pPr>
                      <w:pStyle w:val="a4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919DD"/>
    <w:rsid w:val="002F7D84"/>
    <w:rsid w:val="00742F4D"/>
    <w:rsid w:val="00BE172E"/>
    <w:rsid w:val="00F9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12B6D-FF21-4919-AE89-91BD1A68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</w:p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Alexandre Katalov</dc:creator>
  <cp:lastModifiedBy>sol vas</cp:lastModifiedBy>
  <cp:revision>2</cp:revision>
  <cp:lastPrinted>2019-02-07T05:24:00Z</cp:lastPrinted>
  <dcterms:created xsi:type="dcterms:W3CDTF">2025-12-26T06:13:00Z</dcterms:created>
  <dcterms:modified xsi:type="dcterms:W3CDTF">2025-12-26T06:13:00Z</dcterms:modified>
</cp:coreProperties>
</file>